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C023" w14:textId="77777777" w:rsidR="00A813EC" w:rsidRDefault="00A813EC" w:rsidP="00A813EC"/>
    <w:p w14:paraId="4AF0DD33" w14:textId="77777777" w:rsidR="0E6D5B99" w:rsidRDefault="00CF6B25" w:rsidP="631D71E6">
      <w:pPr>
        <w:jc w:val="center"/>
        <w:rPr>
          <w:b/>
          <w:bCs/>
          <w:sz w:val="28"/>
          <w:szCs w:val="28"/>
          <w:highlight w:val="yellow"/>
        </w:rPr>
      </w:pPr>
      <w:r w:rsidRPr="631D71E6">
        <w:rPr>
          <w:b/>
          <w:bCs/>
          <w:sz w:val="28"/>
          <w:szCs w:val="28"/>
        </w:rPr>
        <w:t xml:space="preserve">Proposal For </w:t>
      </w:r>
      <w:r w:rsidRPr="009F7C01">
        <w:rPr>
          <w:b/>
          <w:bCs/>
          <w:sz w:val="28"/>
          <w:szCs w:val="28"/>
        </w:rPr>
        <w:t>Services</w:t>
      </w:r>
    </w:p>
    <w:p w14:paraId="1562C93E" w14:textId="3EBE074C" w:rsidR="0E6D5B99" w:rsidRDefault="0E6D5B99" w:rsidP="5EB24918">
      <w:pPr>
        <w:jc w:val="center"/>
        <w:rPr>
          <w:b/>
          <w:bCs/>
          <w:sz w:val="28"/>
          <w:szCs w:val="28"/>
        </w:rPr>
      </w:pPr>
      <w:r w:rsidRPr="606CDD7E">
        <w:rPr>
          <w:b/>
          <w:bCs/>
          <w:sz w:val="28"/>
          <w:szCs w:val="28"/>
        </w:rPr>
        <w:t xml:space="preserve">Due: </w:t>
      </w:r>
      <w:bookmarkStart w:id="0" w:name="_Hlk152241730"/>
      <w:r w:rsidR="00352589">
        <w:rPr>
          <w:b/>
          <w:bCs/>
          <w:sz w:val="28"/>
          <w:szCs w:val="28"/>
        </w:rPr>
        <w:t>Friday, October 17, 2025</w:t>
      </w:r>
      <w:r w:rsidR="009F7C01" w:rsidRPr="00587B6D">
        <w:rPr>
          <w:b/>
          <w:bCs/>
          <w:sz w:val="28"/>
          <w:szCs w:val="28"/>
        </w:rPr>
        <w:t xml:space="preserve"> </w:t>
      </w:r>
      <w:r w:rsidR="002E76FB" w:rsidRPr="00587B6D">
        <w:rPr>
          <w:b/>
          <w:bCs/>
          <w:sz w:val="28"/>
          <w:szCs w:val="28"/>
        </w:rPr>
        <w:t>–</w:t>
      </w:r>
      <w:r w:rsidR="009F7C01" w:rsidRPr="00587B6D">
        <w:rPr>
          <w:b/>
          <w:bCs/>
          <w:sz w:val="28"/>
          <w:szCs w:val="28"/>
        </w:rPr>
        <w:t xml:space="preserve"> </w:t>
      </w:r>
      <w:r w:rsidR="00352589">
        <w:rPr>
          <w:b/>
          <w:bCs/>
          <w:sz w:val="28"/>
          <w:szCs w:val="28"/>
        </w:rPr>
        <w:t>4</w:t>
      </w:r>
      <w:r w:rsidR="002E76FB" w:rsidRPr="00587B6D">
        <w:rPr>
          <w:b/>
          <w:bCs/>
          <w:sz w:val="28"/>
          <w:szCs w:val="28"/>
        </w:rPr>
        <w:t xml:space="preserve">:00 </w:t>
      </w:r>
      <w:r w:rsidR="009F7C01" w:rsidRPr="00587B6D">
        <w:rPr>
          <w:b/>
          <w:bCs/>
          <w:sz w:val="28"/>
          <w:szCs w:val="28"/>
        </w:rPr>
        <w:t>p.m.</w:t>
      </w:r>
    </w:p>
    <w:bookmarkEnd w:id="0"/>
    <w:p w14:paraId="09CF0F97" w14:textId="77777777" w:rsidR="00A813EC" w:rsidRPr="00CF6B25" w:rsidRDefault="00A813EC" w:rsidP="00CF6B25">
      <w:pPr>
        <w:jc w:val="center"/>
        <w:rPr>
          <w:sz w:val="28"/>
          <w:szCs w:val="28"/>
        </w:rPr>
      </w:pPr>
    </w:p>
    <w:p w14:paraId="6795D2F1" w14:textId="77777777" w:rsidR="00CF6B25" w:rsidRDefault="00CF6B25" w:rsidP="00A813EC">
      <w:r>
        <w:t xml:space="preserve">The City of Berkeley </w:t>
      </w:r>
      <w:r w:rsidR="002E76FB">
        <w:rPr>
          <w:b/>
          <w:bCs/>
        </w:rPr>
        <w:t>Public Library</w:t>
      </w:r>
      <w:r>
        <w:t xml:space="preserve"> seeks competitive written proposals for </w:t>
      </w:r>
      <w:r w:rsidR="002E76FB">
        <w:rPr>
          <w:b/>
          <w:bCs/>
        </w:rPr>
        <w:t>Web hosting for the Library’s Drupal website.</w:t>
      </w:r>
    </w:p>
    <w:p w14:paraId="79CA6581" w14:textId="77777777" w:rsidR="00A813EC" w:rsidRDefault="00A813EC" w:rsidP="00A813EC"/>
    <w:p w14:paraId="64A4ECAA" w14:textId="1B54185B" w:rsidR="00CF6B25" w:rsidRDefault="00CF6B25" w:rsidP="00A813EC">
      <w:r>
        <w:t>The work to be done includes</w:t>
      </w:r>
      <w:r w:rsidR="007049FE">
        <w:t xml:space="preserve"> but is not limited to</w:t>
      </w:r>
      <w:r>
        <w:t>:</w:t>
      </w:r>
    </w:p>
    <w:p w14:paraId="261817B1" w14:textId="77777777" w:rsidR="00587B6D" w:rsidRDefault="00587B6D" w:rsidP="00A813EC"/>
    <w:p w14:paraId="428AF40C" w14:textId="34214CC1" w:rsidR="00DD2005" w:rsidRPr="00DD2005" w:rsidRDefault="002E76FB" w:rsidP="00DD2005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D2005">
        <w:rPr>
          <w:color w:val="000000" w:themeColor="text1"/>
        </w:rPr>
        <w:t xml:space="preserve">Transfer </w:t>
      </w:r>
      <w:r w:rsidR="00B231FB" w:rsidRPr="00DD2005">
        <w:rPr>
          <w:color w:val="000000" w:themeColor="text1"/>
        </w:rPr>
        <w:t xml:space="preserve">website </w:t>
      </w:r>
      <w:r w:rsidRPr="00DD2005">
        <w:rPr>
          <w:color w:val="000000" w:themeColor="text1"/>
        </w:rPr>
        <w:t>content from existing web hosting site to new</w:t>
      </w:r>
      <w:r w:rsidR="0095125E" w:rsidRPr="00DD2005">
        <w:rPr>
          <w:color w:val="000000" w:themeColor="text1"/>
        </w:rPr>
        <w:t xml:space="preserve"> hosting</w:t>
      </w:r>
      <w:r w:rsidRPr="00DD2005">
        <w:rPr>
          <w:color w:val="000000" w:themeColor="text1"/>
        </w:rPr>
        <w:t xml:space="preserve"> site</w:t>
      </w:r>
      <w:r w:rsidR="00B231FB" w:rsidRPr="00DD2005">
        <w:rPr>
          <w:color w:val="000000" w:themeColor="text1"/>
        </w:rPr>
        <w:t xml:space="preserve"> (</w:t>
      </w:r>
      <w:hyperlink r:id="rId10" w:history="1">
        <w:r w:rsidR="00DD2005" w:rsidRPr="00FA1194">
          <w:rPr>
            <w:rStyle w:val="Hyperlink"/>
          </w:rPr>
          <w:t>www.berkeleypubliclibrary.org</w:t>
        </w:r>
      </w:hyperlink>
      <w:r w:rsidR="00B231FB" w:rsidRPr="00DD2005">
        <w:rPr>
          <w:color w:val="000000" w:themeColor="text1"/>
        </w:rPr>
        <w:t>)</w:t>
      </w:r>
      <w:r w:rsidR="00DD2005">
        <w:rPr>
          <w:color w:val="000000" w:themeColor="text1"/>
        </w:rPr>
        <w:t>. This includes the Drupal database and all files.</w:t>
      </w:r>
    </w:p>
    <w:p w14:paraId="05533E37" w14:textId="1432048C" w:rsidR="00DD2005" w:rsidRPr="00DD2005" w:rsidRDefault="00F11613" w:rsidP="00DD2005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Host</w:t>
      </w:r>
      <w:r w:rsidR="002E76FB" w:rsidRPr="00DD2005">
        <w:rPr>
          <w:color w:val="000000" w:themeColor="text1"/>
        </w:rPr>
        <w:t xml:space="preserve"> Drupal website on firm’s servers in the cloud</w:t>
      </w:r>
      <w:r w:rsidR="00DD2005">
        <w:rPr>
          <w:color w:val="000000" w:themeColor="text1"/>
        </w:rPr>
        <w:t>.</w:t>
      </w:r>
    </w:p>
    <w:p w14:paraId="5CD2AE18" w14:textId="77777777" w:rsidR="00DD2005" w:rsidRPr="00DD2005" w:rsidRDefault="00DD2005" w:rsidP="00DD2005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D2005">
        <w:rPr>
          <w:color w:val="000000" w:themeColor="text1"/>
        </w:rPr>
        <w:t xml:space="preserve">Provide </w:t>
      </w:r>
      <w:r w:rsidR="002E76FB" w:rsidRPr="00DD2005">
        <w:rPr>
          <w:color w:val="000000" w:themeColor="text1"/>
        </w:rPr>
        <w:t>staging and live environments</w:t>
      </w:r>
      <w:r w:rsidR="00DB30CB" w:rsidRPr="00DD2005">
        <w:rPr>
          <w:color w:val="000000" w:themeColor="text1"/>
        </w:rPr>
        <w:t xml:space="preserve"> </w:t>
      </w:r>
      <w:r w:rsidR="00B231FB" w:rsidRPr="00DD2005">
        <w:rPr>
          <w:color w:val="000000" w:themeColor="text1"/>
        </w:rPr>
        <w:t>so</w:t>
      </w:r>
      <w:r w:rsidR="00DB30CB" w:rsidRPr="00DD2005">
        <w:rPr>
          <w:color w:val="000000" w:themeColor="text1"/>
        </w:rPr>
        <w:t xml:space="preserve"> that updates and changes can first be tested on the staging environment and then be pushed to the Live or Production site.</w:t>
      </w:r>
    </w:p>
    <w:p w14:paraId="28B066B3" w14:textId="77777777" w:rsidR="00DD2005" w:rsidRPr="00DD2005" w:rsidRDefault="00DB30CB" w:rsidP="00DD2005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D2005">
        <w:rPr>
          <w:color w:val="000000" w:themeColor="text1"/>
        </w:rPr>
        <w:t xml:space="preserve">Provide </w:t>
      </w:r>
      <w:r w:rsidR="002E76FB" w:rsidRPr="00DD2005">
        <w:rPr>
          <w:color w:val="000000" w:themeColor="text1"/>
        </w:rPr>
        <w:t xml:space="preserve">a minimum of </w:t>
      </w:r>
      <w:r w:rsidR="00B231FB" w:rsidRPr="00DD2005">
        <w:rPr>
          <w:color w:val="000000" w:themeColor="text1"/>
        </w:rPr>
        <w:t>2</w:t>
      </w:r>
      <w:r w:rsidR="002E76FB" w:rsidRPr="00DD2005">
        <w:rPr>
          <w:color w:val="000000" w:themeColor="text1"/>
        </w:rPr>
        <w:t xml:space="preserve"> </w:t>
      </w:r>
      <w:proofErr w:type="gramStart"/>
      <w:r w:rsidR="002E76FB" w:rsidRPr="00DD2005">
        <w:rPr>
          <w:color w:val="000000" w:themeColor="text1"/>
        </w:rPr>
        <w:t>hours</w:t>
      </w:r>
      <w:proofErr w:type="gramEnd"/>
      <w:r w:rsidR="002E76FB" w:rsidRPr="00DD2005">
        <w:rPr>
          <w:color w:val="000000" w:themeColor="text1"/>
        </w:rPr>
        <w:t xml:space="preserve"> technical support per month included in the </w:t>
      </w:r>
      <w:r w:rsidRPr="00DD2005">
        <w:rPr>
          <w:color w:val="000000" w:themeColor="text1"/>
        </w:rPr>
        <w:t xml:space="preserve">monthly </w:t>
      </w:r>
      <w:r w:rsidR="002E76FB" w:rsidRPr="00DD2005">
        <w:rPr>
          <w:color w:val="000000" w:themeColor="text1"/>
        </w:rPr>
        <w:t xml:space="preserve">hosting price. </w:t>
      </w:r>
    </w:p>
    <w:p w14:paraId="65DCB6DB" w14:textId="68189C2B" w:rsidR="00DD2005" w:rsidRPr="00DD2005" w:rsidRDefault="002E76FB" w:rsidP="00DD2005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D2005">
        <w:rPr>
          <w:color w:val="000000" w:themeColor="text1"/>
        </w:rPr>
        <w:t xml:space="preserve">Provide rates for </w:t>
      </w:r>
      <w:r w:rsidR="00DD2005">
        <w:rPr>
          <w:color w:val="000000" w:themeColor="text1"/>
        </w:rPr>
        <w:t>25</w:t>
      </w:r>
      <w:r w:rsidR="00B231FB" w:rsidRPr="00DD2005">
        <w:rPr>
          <w:color w:val="000000" w:themeColor="text1"/>
        </w:rPr>
        <w:t xml:space="preserve"> </w:t>
      </w:r>
      <w:r w:rsidRPr="00DD2005">
        <w:rPr>
          <w:color w:val="000000" w:themeColor="text1"/>
        </w:rPr>
        <w:t xml:space="preserve">additional hours of technical support beyond the initial </w:t>
      </w:r>
      <w:r w:rsidR="00B231FB" w:rsidRPr="00DD2005">
        <w:rPr>
          <w:color w:val="000000" w:themeColor="text1"/>
        </w:rPr>
        <w:t>2</w:t>
      </w:r>
      <w:r w:rsidR="00DB30CB" w:rsidRPr="00DD2005">
        <w:rPr>
          <w:color w:val="000000" w:themeColor="text1"/>
        </w:rPr>
        <w:t xml:space="preserve"> hours included </w:t>
      </w:r>
      <w:r w:rsidR="00587B6D" w:rsidRPr="00DD2005">
        <w:rPr>
          <w:color w:val="000000" w:themeColor="text1"/>
        </w:rPr>
        <w:t xml:space="preserve">to be </w:t>
      </w:r>
      <w:r w:rsidRPr="00DD2005">
        <w:rPr>
          <w:color w:val="000000" w:themeColor="text1"/>
        </w:rPr>
        <w:t xml:space="preserve">requested </w:t>
      </w:r>
      <w:r w:rsidR="00587B6D" w:rsidRPr="00DD2005">
        <w:rPr>
          <w:color w:val="000000" w:themeColor="text1"/>
        </w:rPr>
        <w:t xml:space="preserve">by the Berkeley Public Library </w:t>
      </w:r>
      <w:r w:rsidRPr="00DD2005">
        <w:rPr>
          <w:color w:val="000000" w:themeColor="text1"/>
        </w:rPr>
        <w:t>on an as needed basis.</w:t>
      </w:r>
    </w:p>
    <w:p w14:paraId="03EBB0C8" w14:textId="590675F6" w:rsidR="00B444CE" w:rsidRDefault="002E76FB" w:rsidP="00DD2005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D2005">
        <w:rPr>
          <w:color w:val="000000" w:themeColor="text1"/>
        </w:rPr>
        <w:t>Provide site security</w:t>
      </w:r>
      <w:r w:rsidR="00014014">
        <w:rPr>
          <w:color w:val="000000" w:themeColor="text1"/>
        </w:rPr>
        <w:t>.</w:t>
      </w:r>
    </w:p>
    <w:p w14:paraId="7E24C184" w14:textId="637BBBE6" w:rsidR="00DD2005" w:rsidRPr="00DD2005" w:rsidRDefault="00B444CE" w:rsidP="00DD2005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Conduct daily and monthly </w:t>
      </w:r>
      <w:r w:rsidR="002E76FB" w:rsidRPr="00DD2005">
        <w:rPr>
          <w:color w:val="000000" w:themeColor="text1"/>
        </w:rPr>
        <w:t>backup</w:t>
      </w:r>
      <w:r>
        <w:rPr>
          <w:color w:val="000000" w:themeColor="text1"/>
        </w:rPr>
        <w:t>s</w:t>
      </w:r>
      <w:r w:rsidR="002E76FB" w:rsidRPr="00DD2005">
        <w:rPr>
          <w:color w:val="000000" w:themeColor="text1"/>
        </w:rPr>
        <w:t>.</w:t>
      </w:r>
      <w:r w:rsidR="00DB30CB" w:rsidRPr="00DD2005">
        <w:rPr>
          <w:color w:val="000000" w:themeColor="text1"/>
        </w:rPr>
        <w:t xml:space="preserve"> </w:t>
      </w:r>
    </w:p>
    <w:p w14:paraId="5E1A3BD2" w14:textId="741B2F7B" w:rsidR="00DD2005" w:rsidRPr="00DD2005" w:rsidRDefault="00B444CE" w:rsidP="00DD2005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R</w:t>
      </w:r>
      <w:r w:rsidR="00DB30CB" w:rsidRPr="00DD2005">
        <w:rPr>
          <w:color w:val="000000" w:themeColor="text1"/>
        </w:rPr>
        <w:t>egularly apply Drupal patches to the</w:t>
      </w:r>
      <w:r>
        <w:rPr>
          <w:color w:val="000000" w:themeColor="text1"/>
        </w:rPr>
        <w:t xml:space="preserve"> Drupal</w:t>
      </w:r>
      <w:r w:rsidR="00DB30CB" w:rsidRPr="00DD2005">
        <w:rPr>
          <w:color w:val="000000" w:themeColor="text1"/>
        </w:rPr>
        <w:t xml:space="preserve"> Core and contributed modules.</w:t>
      </w:r>
    </w:p>
    <w:p w14:paraId="0551A44A" w14:textId="19970C0E" w:rsidR="2E939C87" w:rsidRDefault="00DD2005" w:rsidP="00DD2005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D2005">
        <w:rPr>
          <w:color w:val="000000" w:themeColor="text1"/>
        </w:rPr>
        <w:t>P</w:t>
      </w:r>
      <w:r w:rsidR="00DB30CB" w:rsidRPr="00DD2005">
        <w:rPr>
          <w:color w:val="000000" w:themeColor="text1"/>
        </w:rPr>
        <w:t>rovide DNS hosting of the www.berkeleypublicrary.org domain.</w:t>
      </w:r>
    </w:p>
    <w:p w14:paraId="13743F7A" w14:textId="3FB3B339" w:rsidR="00DD2005" w:rsidRPr="00DD2005" w:rsidRDefault="00DD2005" w:rsidP="00DD2005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Bids should be based on an annual cost basis.</w:t>
      </w:r>
    </w:p>
    <w:p w14:paraId="28186D32" w14:textId="77777777" w:rsidR="002E76FB" w:rsidRPr="00DD2005" w:rsidRDefault="002E76FB" w:rsidP="211BAEF5">
      <w:pPr>
        <w:rPr>
          <w:highlight w:val="yellow"/>
        </w:rPr>
      </w:pPr>
    </w:p>
    <w:p w14:paraId="4B38FB8B" w14:textId="77777777" w:rsidR="00CF6B25" w:rsidRDefault="00CF6B25" w:rsidP="00A813EC"/>
    <w:p w14:paraId="6416EEDE" w14:textId="259C314B" w:rsidR="00CF6B25" w:rsidRPr="00CF6B25" w:rsidRDefault="004A2495" w:rsidP="211BAEF5">
      <w:pPr>
        <w:rPr>
          <w:b/>
          <w:bCs/>
          <w:highlight w:val="yellow"/>
        </w:rPr>
      </w:pPr>
      <w:r w:rsidRPr="00342FF2">
        <w:rPr>
          <w:b/>
          <w:bCs/>
        </w:rPr>
        <w:t xml:space="preserve">Request for Proposal Sent: </w:t>
      </w:r>
      <w:r w:rsidR="000F442B">
        <w:rPr>
          <w:b/>
          <w:bCs/>
        </w:rPr>
        <w:t>Tue</w:t>
      </w:r>
      <w:r w:rsidRPr="00342FF2">
        <w:rPr>
          <w:b/>
          <w:bCs/>
        </w:rPr>
        <w:t>sday</w:t>
      </w:r>
      <w:r w:rsidR="00342FF2" w:rsidRPr="00342FF2">
        <w:rPr>
          <w:b/>
          <w:bCs/>
        </w:rPr>
        <w:t xml:space="preserve">, October </w:t>
      </w:r>
      <w:r w:rsidR="000F442B">
        <w:rPr>
          <w:b/>
          <w:bCs/>
        </w:rPr>
        <w:t>7</w:t>
      </w:r>
      <w:r w:rsidR="00342FF2" w:rsidRPr="00342FF2">
        <w:rPr>
          <w:b/>
          <w:bCs/>
        </w:rPr>
        <w:t>, 2025</w:t>
      </w:r>
    </w:p>
    <w:p w14:paraId="5ED69FA6" w14:textId="77777777" w:rsidR="7E55BA17" w:rsidRDefault="7E55BA17" w:rsidP="7E55BA17">
      <w:pPr>
        <w:rPr>
          <w:b/>
          <w:bCs/>
        </w:rPr>
      </w:pPr>
    </w:p>
    <w:p w14:paraId="212E0DBB" w14:textId="77777777" w:rsidR="00CF6B25" w:rsidRDefault="5A149779" w:rsidP="00A813EC">
      <w:r>
        <w:t>Instructions to vendors:</w:t>
      </w:r>
    </w:p>
    <w:p w14:paraId="7ED17840" w14:textId="77777777" w:rsidR="00B231FB" w:rsidRDefault="00B231FB" w:rsidP="00A813EC"/>
    <w:p w14:paraId="44FF2DBB" w14:textId="77777777" w:rsidR="00CF6B25" w:rsidRDefault="5A149779" w:rsidP="00A813EC">
      <w:r>
        <w:t>On company letterhead, s</w:t>
      </w:r>
      <w:r w:rsidR="00CF6B25">
        <w:t>ubmit a</w:t>
      </w:r>
      <w:r w:rsidR="00332DAF">
        <w:t xml:space="preserve"> signed, </w:t>
      </w:r>
      <w:r w:rsidR="00CF6B25">
        <w:t>firm</w:t>
      </w:r>
      <w:r w:rsidR="00332DAF">
        <w:t>,</w:t>
      </w:r>
      <w:r w:rsidR="00CF6B25">
        <w:t xml:space="preserve"> lump sum proposal to accomplish the project</w:t>
      </w:r>
      <w:r w:rsidR="00332DAF">
        <w:t xml:space="preserve"> </w:t>
      </w:r>
      <w:r w:rsidR="1311EA1C">
        <w:t>described in the quote</w:t>
      </w:r>
      <w:r w:rsidR="00B231FB">
        <w:t>.</w:t>
      </w:r>
    </w:p>
    <w:p w14:paraId="0C8A29CA" w14:textId="77777777" w:rsidR="00CF6B25" w:rsidRDefault="00CF6B25" w:rsidP="00A813EC">
      <w:r>
        <w:t xml:space="preserve"> </w:t>
      </w:r>
    </w:p>
    <w:p w14:paraId="2B71EF78" w14:textId="77777777" w:rsidR="00CF6B25" w:rsidRDefault="00CF6B25" w:rsidP="00A813EC"/>
    <w:p w14:paraId="4CFC9434" w14:textId="77777777" w:rsidR="00CF6B25" w:rsidRDefault="00CF6B25" w:rsidP="211BAEF5">
      <w:pPr>
        <w:rPr>
          <w:highlight w:val="yellow"/>
        </w:rPr>
      </w:pPr>
      <w:r>
        <w:t xml:space="preserve">For questions related to the project contact </w:t>
      </w:r>
      <w:r w:rsidR="00587B6D">
        <w:rPr>
          <w:b/>
          <w:bCs/>
        </w:rPr>
        <w:t>aabramson</w:t>
      </w:r>
      <w:r w:rsidRPr="00E40EAA">
        <w:t>@berkeleyca.gov</w:t>
      </w:r>
    </w:p>
    <w:p w14:paraId="10CE5EEB" w14:textId="77777777" w:rsidR="00CF6B25" w:rsidRDefault="00CF6B25" w:rsidP="00A813EC"/>
    <w:p w14:paraId="521B54B0" w14:textId="3AF89570" w:rsidR="001C14CE" w:rsidRDefault="00CF6B25" w:rsidP="00A813EC">
      <w:r>
        <w:t xml:space="preserve">Proposals are due </w:t>
      </w:r>
      <w:r w:rsidR="008C1572" w:rsidRPr="008C1572">
        <w:rPr>
          <w:b/>
          <w:bCs/>
        </w:rPr>
        <w:t>October 17, 2025</w:t>
      </w:r>
      <w:r w:rsidR="009F7C01" w:rsidRPr="008C1572">
        <w:rPr>
          <w:b/>
          <w:bCs/>
        </w:rPr>
        <w:t xml:space="preserve"> </w:t>
      </w:r>
      <w:r w:rsidR="00587B6D" w:rsidRPr="008C1572">
        <w:rPr>
          <w:b/>
          <w:bCs/>
        </w:rPr>
        <w:t>–</w:t>
      </w:r>
      <w:r w:rsidR="009F7C01" w:rsidRPr="008C1572">
        <w:rPr>
          <w:b/>
          <w:bCs/>
        </w:rPr>
        <w:t xml:space="preserve"> </w:t>
      </w:r>
      <w:r w:rsidR="008C1572" w:rsidRPr="008C1572">
        <w:rPr>
          <w:b/>
          <w:bCs/>
        </w:rPr>
        <w:t>4</w:t>
      </w:r>
      <w:r w:rsidR="00587B6D" w:rsidRPr="008C1572">
        <w:rPr>
          <w:b/>
          <w:bCs/>
        </w:rPr>
        <w:t xml:space="preserve">:00 </w:t>
      </w:r>
      <w:r w:rsidR="009F7C01" w:rsidRPr="008C1572">
        <w:rPr>
          <w:b/>
          <w:bCs/>
        </w:rPr>
        <w:t>p.m</w:t>
      </w:r>
      <w:r w:rsidR="009F7C01" w:rsidRPr="007049FE">
        <w:rPr>
          <w:b/>
          <w:bCs/>
        </w:rPr>
        <w:t>.</w:t>
      </w:r>
      <w:r>
        <w:t xml:space="preserve"> via email to </w:t>
      </w:r>
      <w:hyperlink r:id="rId11" w:history="1">
        <w:r w:rsidR="00DB30CB" w:rsidRPr="00DB30CB">
          <w:rPr>
            <w:rStyle w:val="Hyperlink"/>
          </w:rPr>
          <w:t>aabramson@berkeleyca.gov</w:t>
        </w:r>
      </w:hyperlink>
      <w:r w:rsidR="00DB30CB">
        <w:t xml:space="preserve"> </w:t>
      </w:r>
      <w:r w:rsidR="618FC6F9" w:rsidRPr="211BAEF5">
        <w:rPr>
          <w:b/>
          <w:bCs/>
          <w:color w:val="000000" w:themeColor="text1"/>
        </w:rPr>
        <w:t>cc:</w:t>
      </w:r>
      <w:r w:rsidR="618FC6F9" w:rsidRPr="211BAEF5">
        <w:rPr>
          <w:color w:val="000000" w:themeColor="text1"/>
        </w:rPr>
        <w:t xml:space="preserve"> </w:t>
      </w:r>
      <w:hyperlink r:id="rId12">
        <w:r w:rsidR="618FC6F9" w:rsidRPr="211BAEF5">
          <w:rPr>
            <w:rStyle w:val="Hyperlink"/>
          </w:rPr>
          <w:t>purchasing@berkeleyca.gov</w:t>
        </w:r>
      </w:hyperlink>
    </w:p>
    <w:p w14:paraId="7D8CD706" w14:textId="77777777" w:rsidR="001C14CE" w:rsidRDefault="001C14CE">
      <w:pPr>
        <w:spacing w:after="160" w:line="259" w:lineRule="auto"/>
      </w:pPr>
      <w:r>
        <w:br w:type="page"/>
      </w:r>
    </w:p>
    <w:p w14:paraId="1F220162" w14:textId="77777777" w:rsidR="00CF6B25" w:rsidRDefault="00CF6B25" w:rsidP="00A813EC"/>
    <w:p w14:paraId="769BDE58" w14:textId="77777777" w:rsidR="001C14CE" w:rsidRDefault="001C14CE" w:rsidP="00A813EC"/>
    <w:p w14:paraId="54ADDCB0" w14:textId="77777777" w:rsidR="001C14CE" w:rsidRDefault="6B4ADCBB" w:rsidP="001C14CE">
      <w:r>
        <w:t>City t</w:t>
      </w:r>
      <w:r w:rsidR="001C14CE">
        <w:t>erms</w:t>
      </w:r>
      <w:proofErr w:type="gramStart"/>
      <w:r w:rsidR="001C14CE">
        <w:t xml:space="preserve">: </w:t>
      </w:r>
      <w:r w:rsidR="001C14CE">
        <w:tab/>
        <w:t>Net</w:t>
      </w:r>
      <w:proofErr w:type="gramEnd"/>
      <w:r w:rsidR="001C14CE">
        <w:t xml:space="preserve"> 30</w:t>
      </w:r>
    </w:p>
    <w:p w14:paraId="2CF83C8E" w14:textId="77777777" w:rsidR="001C14CE" w:rsidRDefault="001C14CE" w:rsidP="001C14CE"/>
    <w:p w14:paraId="4A37EDA6" w14:textId="77777777" w:rsidR="001C14CE" w:rsidRDefault="001C14CE" w:rsidP="001C14CE">
      <w:r>
        <w:t xml:space="preserve">Do you offer an early payment discount? If </w:t>
      </w:r>
      <w:proofErr w:type="gramStart"/>
      <w:r>
        <w:t>yes, _</w:t>
      </w:r>
      <w:proofErr w:type="gramEnd"/>
      <w:r>
        <w:t>________</w:t>
      </w:r>
    </w:p>
    <w:p w14:paraId="5EA4DFE1" w14:textId="77777777" w:rsidR="00137406" w:rsidRDefault="00137406" w:rsidP="001C14CE"/>
    <w:p w14:paraId="762DAE20" w14:textId="77777777" w:rsidR="001C14CE" w:rsidRDefault="001C14CE" w:rsidP="001C14CE">
      <w:r>
        <w:t>Do you offer a discount for early payment using a credit card? If yes ______________%</w:t>
      </w:r>
    </w:p>
    <w:p w14:paraId="517DF756" w14:textId="77777777" w:rsidR="00137406" w:rsidRDefault="00137406" w:rsidP="001C14CE"/>
    <w:p w14:paraId="688685DE" w14:textId="77777777" w:rsidR="001C14CE" w:rsidRDefault="001C14CE" w:rsidP="001C14CE">
      <w:r>
        <w:t>Is your firm based in Berkeley?</w:t>
      </w:r>
      <w:r>
        <w:tab/>
        <w:t>________</w:t>
      </w:r>
    </w:p>
    <w:p w14:paraId="0BCA7782" w14:textId="77777777" w:rsidR="001C14CE" w:rsidRDefault="001C14CE" w:rsidP="001C14CE">
      <w:r>
        <w:t>Is your firm an MBE?</w:t>
      </w:r>
      <w:r>
        <w:tab/>
      </w:r>
      <w:r>
        <w:tab/>
      </w:r>
      <w:r>
        <w:tab/>
        <w:t>________</w:t>
      </w:r>
    </w:p>
    <w:p w14:paraId="7157723E" w14:textId="77777777" w:rsidR="001C14CE" w:rsidRDefault="001C14CE" w:rsidP="001C14CE">
      <w:r>
        <w:t>Is your firm a WBE?</w:t>
      </w:r>
      <w:r>
        <w:tab/>
      </w:r>
      <w:r>
        <w:tab/>
      </w:r>
      <w:r>
        <w:tab/>
        <w:t>________</w:t>
      </w:r>
    </w:p>
    <w:p w14:paraId="42C6A152" w14:textId="77777777" w:rsidR="001C14CE" w:rsidRDefault="001C14CE" w:rsidP="001C14CE"/>
    <w:p w14:paraId="592796BD" w14:textId="77777777" w:rsidR="7E55BA17" w:rsidRDefault="7E55BA17" w:rsidP="07DB16F9">
      <w:pPr>
        <w:rPr>
          <w:color w:val="000000" w:themeColor="text1"/>
        </w:rPr>
      </w:pPr>
    </w:p>
    <w:p w14:paraId="5ECEA33B" w14:textId="77777777" w:rsidR="7E55BA17" w:rsidRDefault="5DA71BF9" w:rsidP="07DB16F9">
      <w:r w:rsidRPr="07DB16F9">
        <w:rPr>
          <w:color w:val="000000" w:themeColor="text1"/>
        </w:rPr>
        <w:t>See the City’s Purchase Order Terms and Conditions</w:t>
      </w:r>
    </w:p>
    <w:p w14:paraId="3858EEB8" w14:textId="77777777" w:rsidR="7E55BA17" w:rsidRDefault="7E55BA17" w:rsidP="07DB16F9"/>
    <w:sectPr w:rsidR="7E55BA1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619E" w14:textId="77777777" w:rsidR="000701D9" w:rsidRDefault="000701D9" w:rsidP="00A813EC">
      <w:r>
        <w:separator/>
      </w:r>
    </w:p>
  </w:endnote>
  <w:endnote w:type="continuationSeparator" w:id="0">
    <w:p w14:paraId="28F0C10E" w14:textId="77777777" w:rsidR="000701D9" w:rsidRDefault="000701D9" w:rsidP="00A8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8609" w14:textId="77777777" w:rsidR="00513F3A" w:rsidRPr="00513F3A" w:rsidRDefault="00513F3A" w:rsidP="00513F3A">
    <w:pPr>
      <w:pStyle w:val="Footer"/>
      <w:jc w:val="center"/>
      <w:rPr>
        <w:sz w:val="18"/>
        <w:szCs w:val="18"/>
      </w:rPr>
    </w:pPr>
    <w:r w:rsidRPr="00513F3A">
      <w:rPr>
        <w:sz w:val="18"/>
        <w:szCs w:val="18"/>
      </w:rPr>
      <w:t>City of Berkeley, Finance Department, General Services Division</w:t>
    </w:r>
  </w:p>
  <w:p w14:paraId="1333FAD0" w14:textId="77777777" w:rsidR="00513F3A" w:rsidRDefault="00513F3A" w:rsidP="00513F3A">
    <w:pPr>
      <w:pStyle w:val="Footer"/>
      <w:jc w:val="center"/>
      <w:rPr>
        <w:sz w:val="18"/>
        <w:szCs w:val="18"/>
      </w:rPr>
    </w:pPr>
    <w:r w:rsidRPr="00513F3A">
      <w:rPr>
        <w:sz w:val="18"/>
        <w:szCs w:val="18"/>
      </w:rPr>
      <w:t>2180 Milvia Street, 3</w:t>
    </w:r>
    <w:r w:rsidRPr="00513F3A">
      <w:rPr>
        <w:sz w:val="18"/>
        <w:szCs w:val="18"/>
        <w:vertAlign w:val="superscript"/>
      </w:rPr>
      <w:t>rd</w:t>
    </w:r>
    <w:r w:rsidRPr="00513F3A">
      <w:rPr>
        <w:sz w:val="18"/>
        <w:szCs w:val="18"/>
      </w:rPr>
      <w:t xml:space="preserve"> Floor</w:t>
    </w:r>
  </w:p>
  <w:p w14:paraId="4C29B4A2" w14:textId="77777777" w:rsidR="00513F3A" w:rsidRPr="00513F3A" w:rsidRDefault="00513F3A" w:rsidP="00513F3A">
    <w:pPr>
      <w:pStyle w:val="Footer"/>
      <w:jc w:val="center"/>
      <w:rPr>
        <w:sz w:val="18"/>
        <w:szCs w:val="18"/>
      </w:rPr>
    </w:pPr>
    <w:hyperlink r:id="rId1" w:history="1">
      <w:r w:rsidRPr="00280D7C">
        <w:rPr>
          <w:rStyle w:val="Hyperlink"/>
          <w:sz w:val="18"/>
          <w:szCs w:val="18"/>
        </w:rPr>
        <w:t>purchasing@berkeleyca.gov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7A03" w14:textId="77777777" w:rsidR="000701D9" w:rsidRDefault="000701D9" w:rsidP="00A813EC">
      <w:r>
        <w:separator/>
      </w:r>
    </w:p>
  </w:footnote>
  <w:footnote w:type="continuationSeparator" w:id="0">
    <w:p w14:paraId="506A682D" w14:textId="77777777" w:rsidR="000701D9" w:rsidRDefault="000701D9" w:rsidP="00A8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4841" w14:textId="77777777" w:rsidR="00A813EC" w:rsidRDefault="00A813EC" w:rsidP="00A813EC">
    <w:pPr>
      <w:pStyle w:val="Header"/>
    </w:pPr>
    <w:r>
      <w:rPr>
        <w:noProof/>
      </w:rPr>
      <w:drawing>
        <wp:inline distT="0" distB="0" distL="0" distR="0" wp14:anchorId="66DA8A9A" wp14:editId="69041F71">
          <wp:extent cx="1098550" cy="1098550"/>
          <wp:effectExtent l="19050" t="0" r="6350" b="0"/>
          <wp:docPr id="12" name="Picture 12" descr="color logo ba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logo backu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1098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A8DCC7D" w14:textId="77777777" w:rsidR="00A813EC" w:rsidRDefault="00A813EC" w:rsidP="00A813EC">
    <w:pPr>
      <w:tabs>
        <w:tab w:val="center" w:pos="4968"/>
      </w:tabs>
      <w:suppressAutoHyphens/>
      <w:overflowPunct w:val="0"/>
      <w:autoSpaceDE w:val="0"/>
      <w:autoSpaceDN w:val="0"/>
      <w:adjustRightInd w:val="0"/>
      <w:contextualSpacing/>
      <w:rPr>
        <w:b/>
        <w:spacing w:val="-3"/>
      </w:rPr>
    </w:pPr>
    <w:r>
      <w:rPr>
        <w:b/>
        <w:spacing w:val="-3"/>
        <w:sz w:val="22"/>
      </w:rPr>
      <w:t>Finance Department</w:t>
    </w:r>
  </w:p>
  <w:p w14:paraId="3CEAC063" w14:textId="77777777" w:rsidR="00A813EC" w:rsidRPr="00A813EC" w:rsidRDefault="00A813EC" w:rsidP="00A813EC">
    <w:pPr>
      <w:tabs>
        <w:tab w:val="center" w:pos="4968"/>
      </w:tabs>
      <w:suppressAutoHyphens/>
      <w:overflowPunct w:val="0"/>
      <w:autoSpaceDE w:val="0"/>
      <w:autoSpaceDN w:val="0"/>
      <w:adjustRightInd w:val="0"/>
      <w:contextualSpacing/>
      <w:rPr>
        <w:b/>
        <w:spacing w:val="-3"/>
      </w:rPr>
    </w:pPr>
    <w:r>
      <w:rPr>
        <w:sz w:val="20"/>
      </w:rPr>
      <w:t>General Services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E4DD8"/>
    <w:multiLevelType w:val="hybridMultilevel"/>
    <w:tmpl w:val="5972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929D5"/>
    <w:multiLevelType w:val="hybridMultilevel"/>
    <w:tmpl w:val="0126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935942">
    <w:abstractNumId w:val="1"/>
  </w:num>
  <w:num w:numId="2" w16cid:durableId="150898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05"/>
    <w:rsid w:val="00014014"/>
    <w:rsid w:val="000701D9"/>
    <w:rsid w:val="00085E12"/>
    <w:rsid w:val="000F442B"/>
    <w:rsid w:val="00137406"/>
    <w:rsid w:val="001C14CE"/>
    <w:rsid w:val="002B15E1"/>
    <w:rsid w:val="002E76FB"/>
    <w:rsid w:val="00332DAF"/>
    <w:rsid w:val="00342FF2"/>
    <w:rsid w:val="00352589"/>
    <w:rsid w:val="003C504C"/>
    <w:rsid w:val="00436361"/>
    <w:rsid w:val="004A2495"/>
    <w:rsid w:val="00513F3A"/>
    <w:rsid w:val="0055567C"/>
    <w:rsid w:val="00587B6D"/>
    <w:rsid w:val="00687AC9"/>
    <w:rsid w:val="006A30E0"/>
    <w:rsid w:val="006F23A1"/>
    <w:rsid w:val="007049FE"/>
    <w:rsid w:val="00736A65"/>
    <w:rsid w:val="00836FB8"/>
    <w:rsid w:val="0086116D"/>
    <w:rsid w:val="008C1572"/>
    <w:rsid w:val="0095125E"/>
    <w:rsid w:val="009E45AD"/>
    <w:rsid w:val="009F7C01"/>
    <w:rsid w:val="00A813EC"/>
    <w:rsid w:val="00B231FB"/>
    <w:rsid w:val="00B23F08"/>
    <w:rsid w:val="00B444CE"/>
    <w:rsid w:val="00CF6B25"/>
    <w:rsid w:val="00DB30CB"/>
    <w:rsid w:val="00DD2005"/>
    <w:rsid w:val="00E40EAA"/>
    <w:rsid w:val="00F11613"/>
    <w:rsid w:val="07DB16F9"/>
    <w:rsid w:val="0D432D5F"/>
    <w:rsid w:val="0E6D5B99"/>
    <w:rsid w:val="1311EA1C"/>
    <w:rsid w:val="14E095B0"/>
    <w:rsid w:val="211BAEF5"/>
    <w:rsid w:val="21715180"/>
    <w:rsid w:val="25713FFB"/>
    <w:rsid w:val="2A48C6EF"/>
    <w:rsid w:val="2E910494"/>
    <w:rsid w:val="2E939C87"/>
    <w:rsid w:val="2FCD2162"/>
    <w:rsid w:val="30A2579F"/>
    <w:rsid w:val="327B383D"/>
    <w:rsid w:val="4C270376"/>
    <w:rsid w:val="4D12D8E3"/>
    <w:rsid w:val="56FAEB35"/>
    <w:rsid w:val="5896BB96"/>
    <w:rsid w:val="5A149779"/>
    <w:rsid w:val="5C23FEE3"/>
    <w:rsid w:val="5DA71BF9"/>
    <w:rsid w:val="5EB24918"/>
    <w:rsid w:val="5FF6FBBB"/>
    <w:rsid w:val="606CDD7E"/>
    <w:rsid w:val="618FC6F9"/>
    <w:rsid w:val="631D71E6"/>
    <w:rsid w:val="69058EA2"/>
    <w:rsid w:val="6B4ADCBB"/>
    <w:rsid w:val="6DDDE094"/>
    <w:rsid w:val="7A3DF2BE"/>
    <w:rsid w:val="7E55B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C9D8"/>
  <w15:chartTrackingRefBased/>
  <w15:docId w15:val="{D8F803AC-CDEE-42E4-8475-9D5ABF57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3E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813EC"/>
  </w:style>
  <w:style w:type="paragraph" w:styleId="Footer">
    <w:name w:val="footer"/>
    <w:basedOn w:val="Normal"/>
    <w:link w:val="FooterChar"/>
    <w:uiPriority w:val="99"/>
    <w:unhideWhenUsed/>
    <w:rsid w:val="00A813E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813EC"/>
  </w:style>
  <w:style w:type="character" w:styleId="Hyperlink">
    <w:name w:val="Hyperlink"/>
    <w:basedOn w:val="DefaultParagraphFont"/>
    <w:uiPriority w:val="99"/>
    <w:unhideWhenUsed/>
    <w:rsid w:val="00513F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F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14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2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rchasing@berkeleyc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abramson@berkeleyca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erkeleypubliclibrar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rchasing@berkeley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bramson\AppData\Local\Microsoft\Windows\INetCache\Content.Outlook\3IKXZRH1\Bids%20for%20Web%20Hosting%20for%20Berkeley%20Public%20Libr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919E980E34248A24AC17552ABF2B2" ma:contentTypeVersion="14" ma:contentTypeDescription="Create a new document." ma:contentTypeScope="" ma:versionID="7a12e4bf9fcc53408878f0b6000d4c3b">
  <xsd:schema xmlns:xsd="http://www.w3.org/2001/XMLSchema" xmlns:xs="http://www.w3.org/2001/XMLSchema" xmlns:p="http://schemas.microsoft.com/office/2006/metadata/properties" xmlns:ns1="http://schemas.microsoft.com/sharepoint/v3" xmlns:ns2="4d442213-ee11-4b50-bc16-1b84a03a0611" xmlns:ns3="0a2c1138-f578-4ac2-9bcf-b27912e38a88" targetNamespace="http://schemas.microsoft.com/office/2006/metadata/properties" ma:root="true" ma:fieldsID="71ca645464f5fd246c57b400e276cc63" ns1:_="" ns2:_="" ns3:_="">
    <xsd:import namespace="http://schemas.microsoft.com/sharepoint/v3"/>
    <xsd:import namespace="4d442213-ee11-4b50-bc16-1b84a03a0611"/>
    <xsd:import namespace="0a2c1138-f578-4ac2-9bcf-b27912e38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42213-ee11-4b50-bc16-1b84a03a0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28b9315-b38c-431e-a234-0d3ee228c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1138-f578-4ac2-9bcf-b27912e38a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3038871-c507-4757-930e-63b2aba2da65}" ma:internalName="TaxCatchAll" ma:showField="CatchAllData" ma:web="0a2c1138-f578-4ac2-9bcf-b27912e38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ediaLengthInSeconds xmlns="4d442213-ee11-4b50-bc16-1b84a03a0611" xsi:nil="true"/>
    <lcf76f155ced4ddcb4097134ff3c332f xmlns="4d442213-ee11-4b50-bc16-1b84a03a0611">
      <Terms xmlns="http://schemas.microsoft.com/office/infopath/2007/PartnerControls"/>
    </lcf76f155ced4ddcb4097134ff3c332f>
    <TaxCatchAll xmlns="0a2c1138-f578-4ac2-9bcf-b27912e38a88" xsi:nil="true"/>
  </documentManagement>
</p:properties>
</file>

<file path=customXml/itemProps1.xml><?xml version="1.0" encoding="utf-8"?>
<ds:datastoreItem xmlns:ds="http://schemas.openxmlformats.org/officeDocument/2006/customXml" ds:itemID="{7CE5A730-8B2B-4CD5-A1CC-A5093519D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442213-ee11-4b50-bc16-1b84a03a0611"/>
    <ds:schemaRef ds:uri="0a2c1138-f578-4ac2-9bcf-b27912e38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B3106-F0B6-4DB1-997F-7FAB2A03B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A0BBE-96F1-4FC1-A25B-F5C1D8C0D0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442213-ee11-4b50-bc16-1b84a03a0611"/>
    <ds:schemaRef ds:uri="0a2c1138-f578-4ac2-9bcf-b27912e38a88"/>
  </ds:schemaRefs>
</ds:datastoreItem>
</file>

<file path=docMetadata/LabelInfo.xml><?xml version="1.0" encoding="utf-8"?>
<clbl:labelList xmlns:clbl="http://schemas.microsoft.com/office/2020/mipLabelMetadata">
  <clbl:label id="{a750ed8b-1a22-4730-a100-9811b37d4d17}" enabled="0" method="" siteId="{a750ed8b-1a22-4730-a100-9811b37d4d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Bids for Web Hosting for Berkeley Public Library.dotx</Template>
  <TotalTime>270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Berkeley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Abramson, Alicia</dc:creator>
  <cp:keywords/>
  <dc:description/>
  <cp:lastModifiedBy>Gainer, Tanisha</cp:lastModifiedBy>
  <cp:revision>9</cp:revision>
  <dcterms:created xsi:type="dcterms:W3CDTF">2025-10-06T19:18:00Z</dcterms:created>
  <dcterms:modified xsi:type="dcterms:W3CDTF">2025-10-07T21:17:00Z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a0531f91-fece-43e0-8169-d55ede78cd31</vt:lpwstr>
  </property>
  <property fmtid="{D5CDD505-2E9C-101B-9397-08002B2CF9AE}" pid="3" name="TitusCOBClassification">
    <vt:lpwstr>Internal</vt:lpwstr>
  </property>
  <property fmtid="{D5CDD505-2E9C-101B-9397-08002B2CF9AE}" pid="4" name="TitusVisualMarking">
    <vt:lpwstr>Yes</vt:lpwstr>
  </property>
  <property fmtid="{D5CDD505-2E9C-101B-9397-08002B2CF9AE}" pid="5" name="MediaServiceImageTags">
    <vt:lpwstr/>
  </property>
  <property fmtid="{D5CDD505-2E9C-101B-9397-08002B2CF9AE}" pid="6" name="ContentTypeId">
    <vt:lpwstr>0x010100EDB919E980E34248A24AC17552ABF2B2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Order">
    <vt:r8>45500</vt:r8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xd_Signature">
    <vt:bool>false</vt:bool>
  </property>
  <property fmtid="{D5CDD505-2E9C-101B-9397-08002B2CF9AE}" pid="14" name="SharedWithUsers">
    <vt:lpwstr>191;#Sprague, David A.;#149;#Roben, Josh</vt:lpwstr>
  </property>
</Properties>
</file>